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6010" w14:textId="77777777" w:rsidR="007D5F7B" w:rsidRPr="005739F3" w:rsidRDefault="007D5F7B" w:rsidP="00877FF8">
      <w:pPr>
        <w:spacing w:after="0"/>
        <w:rPr>
          <w:rFonts w:asciiTheme="minorHAnsi" w:hAnsiTheme="minorHAnsi" w:cstheme="minorHAnsi"/>
          <w:lang w:val="en-GB"/>
        </w:rPr>
      </w:pPr>
    </w:p>
    <w:p w14:paraId="2D723588" w14:textId="74398C26" w:rsidR="00877FF8" w:rsidRPr="007B79F1" w:rsidRDefault="00563CDC" w:rsidP="00877FF8">
      <w:pPr>
        <w:spacing w:after="0"/>
        <w:jc w:val="center"/>
        <w:rPr>
          <w:rFonts w:ascii="Californian FB" w:hAnsi="Californian FB" w:cstheme="minorHAnsi"/>
          <w:b/>
          <w:color w:val="632423" w:themeColor="accent2" w:themeShade="80"/>
          <w:sz w:val="40"/>
          <w:szCs w:val="40"/>
          <w:lang w:val="en-GB"/>
        </w:rPr>
      </w:pPr>
      <w:r w:rsidRPr="007B79F1">
        <w:rPr>
          <w:rFonts w:ascii="Californian FB" w:hAnsi="Californian FB" w:cstheme="minorHAnsi"/>
          <w:b/>
          <w:color w:val="632423" w:themeColor="accent2" w:themeShade="80"/>
          <w:sz w:val="40"/>
          <w:szCs w:val="40"/>
          <w:lang w:val="en-GB"/>
        </w:rPr>
        <w:t>African Routes Logistics</w:t>
      </w:r>
    </w:p>
    <w:p w14:paraId="5EC276ED" w14:textId="65595C4E" w:rsidR="00563CDC" w:rsidRDefault="00563CDC" w:rsidP="00877FF8">
      <w:pPr>
        <w:spacing w:after="0"/>
        <w:jc w:val="center"/>
        <w:rPr>
          <w:rFonts w:ascii="Californian FB" w:hAnsi="Californian FB" w:cstheme="minorHAnsi"/>
          <w:b/>
          <w:color w:val="943634" w:themeColor="accent2" w:themeShade="BF"/>
          <w:sz w:val="32"/>
          <w:szCs w:val="32"/>
          <w:lang w:val="en-GB"/>
        </w:rPr>
      </w:pPr>
    </w:p>
    <w:p w14:paraId="3036FFFE" w14:textId="4CB837AE" w:rsidR="00563CDC" w:rsidRDefault="00563CDC" w:rsidP="00877FF8">
      <w:pPr>
        <w:spacing w:after="0"/>
        <w:jc w:val="center"/>
        <w:rPr>
          <w:rFonts w:ascii="Californian FB" w:hAnsi="Californian FB" w:cstheme="minorHAnsi"/>
          <w:b/>
          <w:color w:val="943634" w:themeColor="accent2" w:themeShade="BF"/>
          <w:sz w:val="32"/>
          <w:szCs w:val="32"/>
          <w:lang w:val="en-GB"/>
        </w:rPr>
      </w:pPr>
      <w:r>
        <w:rPr>
          <w:rFonts w:ascii="Californian FB" w:hAnsi="Californian FB" w:cstheme="minorHAnsi"/>
          <w:b/>
          <w:color w:val="943634" w:themeColor="accent2" w:themeShade="BF"/>
          <w:sz w:val="32"/>
          <w:szCs w:val="32"/>
          <w:lang w:val="en-GB"/>
        </w:rPr>
        <w:t>Freight Quotation Form</w:t>
      </w:r>
    </w:p>
    <w:p w14:paraId="523CF563" w14:textId="77777777" w:rsidR="00790EAE" w:rsidRDefault="00790EAE" w:rsidP="00877FF8">
      <w:pPr>
        <w:spacing w:after="0"/>
        <w:jc w:val="center"/>
        <w:rPr>
          <w:rFonts w:ascii="Californian FB" w:hAnsi="Californian FB" w:cstheme="minorHAnsi"/>
          <w:b/>
          <w:color w:val="943634" w:themeColor="accent2" w:themeShade="BF"/>
          <w:sz w:val="32"/>
          <w:szCs w:val="32"/>
          <w:lang w:val="en-GB"/>
        </w:rPr>
      </w:pPr>
    </w:p>
    <w:p w14:paraId="2830F682" w14:textId="796D9CA9" w:rsidR="00563CDC" w:rsidRDefault="00563CDC" w:rsidP="00877FF8">
      <w:pPr>
        <w:spacing w:after="0"/>
        <w:jc w:val="center"/>
        <w:rPr>
          <w:rFonts w:ascii="Californian FB" w:hAnsi="Californian FB" w:cstheme="minorHAnsi"/>
          <w:b/>
          <w:color w:val="943634" w:themeColor="accent2" w:themeShade="BF"/>
          <w:sz w:val="32"/>
          <w:szCs w:val="32"/>
          <w:lang w:val="en-GB"/>
        </w:rPr>
      </w:pPr>
    </w:p>
    <w:p w14:paraId="6F8303AA" w14:textId="1B00A9EC" w:rsidR="00400871" w:rsidRDefault="00563CDC" w:rsidP="00400871">
      <w:pPr>
        <w:spacing w:after="0"/>
        <w:ind w:left="2880" w:firstLine="720"/>
        <w:rPr>
          <w:rFonts w:ascii="Californian FB" w:hAnsi="Californian FB" w:cstheme="minorHAnsi"/>
          <w:b/>
          <w:sz w:val="24"/>
          <w:szCs w:val="24"/>
          <w:lang w:val="en-GB"/>
        </w:rPr>
      </w:pPr>
      <w:proofErr w:type="gramStart"/>
      <w:r w:rsidRP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Company </w:t>
      </w:r>
      <w:r w:rsidR="00790EAE" w:rsidRPr="00790EAE">
        <w:rPr>
          <w:rFonts w:ascii="Californian FB" w:hAnsi="Californian FB" w:cstheme="minorHAnsi"/>
          <w:b/>
          <w:sz w:val="24"/>
          <w:szCs w:val="24"/>
          <w:lang w:val="en-GB"/>
        </w:rPr>
        <w:t>:</w:t>
      </w:r>
      <w:proofErr w:type="gramEnd"/>
      <w:r w:rsidRP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 ……………………………………………………</w:t>
      </w:r>
      <w:r w:rsidR="00400871">
        <w:rPr>
          <w:rFonts w:ascii="Californian FB" w:hAnsi="Californian FB" w:cstheme="minorHAnsi"/>
          <w:b/>
          <w:sz w:val="24"/>
          <w:szCs w:val="24"/>
          <w:lang w:val="en-GB"/>
        </w:rPr>
        <w:t>…</w:t>
      </w:r>
      <w:r w:rsidRP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  </w:t>
      </w:r>
      <w:r w:rsidR="00790EAE" w:rsidRP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 Name</w:t>
      </w:r>
      <w:r w:rsidR="00400871">
        <w:rPr>
          <w:rFonts w:ascii="Californian FB" w:hAnsi="Californian FB" w:cstheme="minorHAnsi"/>
          <w:b/>
          <w:sz w:val="24"/>
          <w:szCs w:val="24"/>
          <w:lang w:val="en-GB"/>
        </w:rPr>
        <w:t xml:space="preserve">           </w:t>
      </w:r>
      <w:proofErr w:type="gramStart"/>
      <w:r w:rsidR="00400871">
        <w:rPr>
          <w:rFonts w:ascii="Californian FB" w:hAnsi="Californian FB" w:cstheme="minorHAnsi"/>
          <w:b/>
          <w:sz w:val="24"/>
          <w:szCs w:val="24"/>
          <w:lang w:val="en-GB"/>
        </w:rPr>
        <w:t xml:space="preserve">  </w:t>
      </w:r>
      <w:r w:rsidRPr="00790EAE">
        <w:rPr>
          <w:rFonts w:ascii="Californian FB" w:hAnsi="Californian FB" w:cstheme="minorHAnsi"/>
          <w:b/>
          <w:sz w:val="24"/>
          <w:szCs w:val="24"/>
          <w:lang w:val="en-GB"/>
        </w:rPr>
        <w:t>:</w:t>
      </w:r>
      <w:proofErr w:type="gramEnd"/>
      <w:r w:rsidRP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  ………………………………………………</w:t>
      </w:r>
      <w:r w:rsidR="007B79F1">
        <w:rPr>
          <w:rFonts w:ascii="Californian FB" w:hAnsi="Californian FB" w:cstheme="minorHAnsi"/>
          <w:b/>
          <w:sz w:val="24"/>
          <w:szCs w:val="24"/>
          <w:lang w:val="en-GB"/>
        </w:rPr>
        <w:t>…………..</w:t>
      </w:r>
      <w:r w:rsidRPr="00790EAE">
        <w:rPr>
          <w:rFonts w:ascii="Californian FB" w:hAnsi="Californian FB" w:cstheme="minorHAnsi"/>
          <w:b/>
          <w:sz w:val="24"/>
          <w:szCs w:val="24"/>
          <w:lang w:val="en-GB"/>
        </w:rPr>
        <w:t>.</w:t>
      </w:r>
    </w:p>
    <w:p w14:paraId="08E70EA0" w14:textId="77777777" w:rsidR="00400871" w:rsidRDefault="00400871" w:rsidP="00400871">
      <w:pPr>
        <w:spacing w:after="0"/>
        <w:ind w:left="2880" w:firstLine="720"/>
        <w:rPr>
          <w:rFonts w:ascii="Californian FB" w:hAnsi="Californian FB" w:cstheme="minorHAnsi"/>
          <w:b/>
          <w:sz w:val="24"/>
          <w:szCs w:val="24"/>
          <w:lang w:val="en-GB"/>
        </w:rPr>
      </w:pPr>
    </w:p>
    <w:p w14:paraId="401BCCF6" w14:textId="05E5F506" w:rsidR="00563CDC" w:rsidRDefault="00400871" w:rsidP="00400871">
      <w:pPr>
        <w:spacing w:after="0"/>
        <w:rPr>
          <w:rFonts w:ascii="Californian FB" w:hAnsi="Californian FB" w:cstheme="minorHAnsi"/>
          <w:b/>
          <w:sz w:val="24"/>
          <w:szCs w:val="24"/>
          <w:lang w:val="en-GB"/>
        </w:rPr>
      </w:pPr>
      <w:r>
        <w:rPr>
          <w:rFonts w:ascii="Californian FB" w:hAnsi="Californian FB" w:cstheme="minorHAnsi"/>
          <w:b/>
          <w:sz w:val="24"/>
          <w:szCs w:val="24"/>
          <w:lang w:val="en-GB"/>
        </w:rPr>
        <w:t xml:space="preserve">  </w:t>
      </w:r>
      <w:r>
        <w:rPr>
          <w:rFonts w:ascii="Californian FB" w:hAnsi="Californian FB" w:cstheme="minorHAnsi"/>
          <w:b/>
          <w:sz w:val="24"/>
          <w:szCs w:val="24"/>
          <w:lang w:val="en-GB"/>
        </w:rPr>
        <w:tab/>
      </w:r>
      <w:r>
        <w:rPr>
          <w:rFonts w:ascii="Californian FB" w:hAnsi="Californian FB" w:cstheme="minorHAnsi"/>
          <w:b/>
          <w:sz w:val="24"/>
          <w:szCs w:val="24"/>
          <w:lang w:val="en-GB"/>
        </w:rPr>
        <w:tab/>
      </w:r>
      <w:r>
        <w:rPr>
          <w:rFonts w:ascii="Californian FB" w:hAnsi="Californian FB" w:cstheme="minorHAnsi"/>
          <w:b/>
          <w:sz w:val="24"/>
          <w:szCs w:val="24"/>
          <w:lang w:val="en-GB"/>
        </w:rPr>
        <w:tab/>
      </w:r>
      <w:r>
        <w:rPr>
          <w:rFonts w:ascii="Californian FB" w:hAnsi="Californian FB" w:cstheme="minorHAnsi"/>
          <w:b/>
          <w:sz w:val="24"/>
          <w:szCs w:val="24"/>
          <w:lang w:val="en-GB"/>
        </w:rPr>
        <w:tab/>
      </w:r>
      <w:r>
        <w:rPr>
          <w:rFonts w:ascii="Californian FB" w:hAnsi="Californian FB" w:cstheme="minorHAnsi"/>
          <w:b/>
          <w:sz w:val="24"/>
          <w:szCs w:val="24"/>
          <w:lang w:val="en-GB"/>
        </w:rPr>
        <w:tab/>
      </w:r>
      <w:r w:rsidR="00790EAE">
        <w:rPr>
          <w:rFonts w:ascii="Californian FB" w:hAnsi="Californian FB" w:cstheme="minorHAnsi"/>
          <w:b/>
          <w:sz w:val="24"/>
          <w:szCs w:val="24"/>
          <w:lang w:val="en-GB"/>
        </w:rPr>
        <w:t>Email</w:t>
      </w:r>
      <w:r>
        <w:rPr>
          <w:rFonts w:ascii="Californian FB" w:hAnsi="Californian FB" w:cstheme="minorHAnsi"/>
          <w:b/>
          <w:sz w:val="24"/>
          <w:szCs w:val="24"/>
          <w:lang w:val="en-GB"/>
        </w:rPr>
        <w:t xml:space="preserve">      </w:t>
      </w:r>
      <w:proofErr w:type="gramStart"/>
      <w:r>
        <w:rPr>
          <w:rFonts w:ascii="Californian FB" w:hAnsi="Californian FB" w:cstheme="minorHAnsi"/>
          <w:b/>
          <w:sz w:val="24"/>
          <w:szCs w:val="24"/>
          <w:lang w:val="en-GB"/>
        </w:rPr>
        <w:t xml:space="preserve"> </w:t>
      </w:r>
      <w:r w:rsid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 :</w:t>
      </w:r>
      <w:proofErr w:type="gramEnd"/>
      <w:r w:rsid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  …………………………………………………</w:t>
      </w:r>
      <w:r>
        <w:rPr>
          <w:rFonts w:ascii="Californian FB" w:hAnsi="Californian FB" w:cstheme="minorHAnsi"/>
          <w:b/>
          <w:sz w:val="24"/>
          <w:szCs w:val="24"/>
          <w:lang w:val="en-GB"/>
        </w:rPr>
        <w:t>….</w:t>
      </w:r>
      <w:r w:rsid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.  Contact </w:t>
      </w:r>
      <w:proofErr w:type="gramStart"/>
      <w:r w:rsid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No.  </w:t>
      </w:r>
      <w:r w:rsidR="002637A3">
        <w:rPr>
          <w:rFonts w:ascii="Californian FB" w:hAnsi="Californian FB" w:cstheme="minorHAnsi"/>
          <w:b/>
          <w:sz w:val="24"/>
          <w:szCs w:val="24"/>
          <w:lang w:val="en-GB"/>
        </w:rPr>
        <w:t>:</w:t>
      </w:r>
      <w:proofErr w:type="gramEnd"/>
      <w:r w:rsid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  …………………………………</w:t>
      </w:r>
      <w:r w:rsidR="007B79F1">
        <w:rPr>
          <w:rFonts w:ascii="Californian FB" w:hAnsi="Californian FB" w:cstheme="minorHAnsi"/>
          <w:b/>
          <w:sz w:val="24"/>
          <w:szCs w:val="24"/>
          <w:lang w:val="en-GB"/>
        </w:rPr>
        <w:t>…………</w:t>
      </w:r>
      <w:r>
        <w:rPr>
          <w:rFonts w:ascii="Californian FB" w:hAnsi="Californian FB" w:cstheme="minorHAnsi"/>
          <w:b/>
          <w:sz w:val="24"/>
          <w:szCs w:val="24"/>
          <w:lang w:val="en-GB"/>
        </w:rPr>
        <w:t>…………..</w:t>
      </w:r>
      <w:r w:rsidR="007B79F1">
        <w:rPr>
          <w:rFonts w:ascii="Californian FB" w:hAnsi="Californian FB" w:cstheme="minorHAnsi"/>
          <w:b/>
          <w:sz w:val="24"/>
          <w:szCs w:val="24"/>
          <w:lang w:val="en-GB"/>
        </w:rPr>
        <w:t>…</w:t>
      </w:r>
      <w:r>
        <w:rPr>
          <w:rFonts w:ascii="Californian FB" w:hAnsi="Californian FB" w:cstheme="minorHAnsi"/>
          <w:b/>
          <w:sz w:val="24"/>
          <w:szCs w:val="24"/>
          <w:lang w:val="en-GB"/>
        </w:rPr>
        <w:t>..</w:t>
      </w:r>
      <w:r w:rsidR="00790EAE">
        <w:rPr>
          <w:rFonts w:ascii="Californian FB" w:hAnsi="Californian FB" w:cstheme="minorHAnsi"/>
          <w:b/>
          <w:sz w:val="24"/>
          <w:szCs w:val="24"/>
          <w:lang w:val="en-GB"/>
        </w:rPr>
        <w:t xml:space="preserve"> </w:t>
      </w:r>
    </w:p>
    <w:p w14:paraId="61F58B12" w14:textId="77777777" w:rsidR="00400871" w:rsidRPr="00563CDC" w:rsidRDefault="00400871" w:rsidP="00400871">
      <w:pPr>
        <w:spacing w:after="0"/>
        <w:rPr>
          <w:rFonts w:ascii="Californian FB" w:hAnsi="Californian FB" w:cstheme="minorHAnsi"/>
          <w:b/>
          <w:color w:val="943634" w:themeColor="accent2" w:themeShade="BF"/>
          <w:sz w:val="32"/>
          <w:szCs w:val="32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68"/>
        <w:tblW w:w="9276" w:type="dxa"/>
        <w:tblLook w:val="04A0" w:firstRow="1" w:lastRow="0" w:firstColumn="1" w:lastColumn="0" w:noHBand="0" w:noVBand="1"/>
      </w:tblPr>
      <w:tblGrid>
        <w:gridCol w:w="1236"/>
        <w:gridCol w:w="1474"/>
        <w:gridCol w:w="2436"/>
        <w:gridCol w:w="1419"/>
        <w:gridCol w:w="974"/>
        <w:gridCol w:w="916"/>
        <w:gridCol w:w="821"/>
      </w:tblGrid>
      <w:tr w:rsidR="004737BF" w:rsidRPr="005739F3" w14:paraId="5C68A6FF" w14:textId="24E0D938" w:rsidTr="004737BF">
        <w:trPr>
          <w:trHeight w:val="650"/>
        </w:trPr>
        <w:tc>
          <w:tcPr>
            <w:tcW w:w="1294" w:type="dxa"/>
          </w:tcPr>
          <w:p w14:paraId="2F68C3C8" w14:textId="10E34BDB" w:rsidR="007B79F1" w:rsidRPr="008D6857" w:rsidRDefault="007B79F1" w:rsidP="008D6857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ORIGIN</w:t>
            </w:r>
          </w:p>
        </w:tc>
        <w:tc>
          <w:tcPr>
            <w:tcW w:w="1474" w:type="dxa"/>
          </w:tcPr>
          <w:p w14:paraId="7A7E1DE6" w14:textId="2535B383" w:rsidR="007B79F1" w:rsidRDefault="007B79F1" w:rsidP="008D6857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DESTINATION</w:t>
            </w:r>
          </w:p>
        </w:tc>
        <w:tc>
          <w:tcPr>
            <w:tcW w:w="2614" w:type="dxa"/>
          </w:tcPr>
          <w:p w14:paraId="612B908B" w14:textId="5AFB6C7F" w:rsidR="007B79F1" w:rsidRPr="008D6857" w:rsidRDefault="007B79F1" w:rsidP="008D6857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DESCRPTION OF GOODS</w:t>
            </w:r>
          </w:p>
        </w:tc>
        <w:tc>
          <w:tcPr>
            <w:tcW w:w="1144" w:type="dxa"/>
          </w:tcPr>
          <w:p w14:paraId="5F5509DF" w14:textId="25941B98" w:rsidR="007B79F1" w:rsidRPr="008D6857" w:rsidRDefault="007B79F1" w:rsidP="008D6857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DIMENSIONS</w:t>
            </w:r>
          </w:p>
        </w:tc>
        <w:tc>
          <w:tcPr>
            <w:tcW w:w="975" w:type="dxa"/>
          </w:tcPr>
          <w:p w14:paraId="108A6513" w14:textId="6F7D8437" w:rsidR="007B79F1" w:rsidRPr="008D6857" w:rsidRDefault="007B79F1" w:rsidP="007B79F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WEIGHT</w:t>
            </w:r>
          </w:p>
        </w:tc>
        <w:tc>
          <w:tcPr>
            <w:tcW w:w="932" w:type="dxa"/>
          </w:tcPr>
          <w:p w14:paraId="10D95A96" w14:textId="672F8C62" w:rsidR="007B79F1" w:rsidRDefault="007B79F1" w:rsidP="007B79F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$ VALUE</w:t>
            </w:r>
          </w:p>
        </w:tc>
        <w:tc>
          <w:tcPr>
            <w:tcW w:w="843" w:type="dxa"/>
          </w:tcPr>
          <w:p w14:paraId="60F9F01E" w14:textId="10A724FF" w:rsidR="007B79F1" w:rsidRDefault="007B79F1" w:rsidP="007B79F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RATE</w:t>
            </w:r>
          </w:p>
        </w:tc>
      </w:tr>
      <w:tr w:rsidR="004737BF" w:rsidRPr="005739F3" w14:paraId="4BCAD237" w14:textId="6F7D9745" w:rsidTr="004737BF">
        <w:trPr>
          <w:trHeight w:val="462"/>
        </w:trPr>
        <w:tc>
          <w:tcPr>
            <w:tcW w:w="1294" w:type="dxa"/>
          </w:tcPr>
          <w:p w14:paraId="35DB6F8F" w14:textId="7777777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74" w:type="dxa"/>
          </w:tcPr>
          <w:p w14:paraId="703B3E58" w14:textId="7777777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14" w:type="dxa"/>
          </w:tcPr>
          <w:p w14:paraId="3E53A282" w14:textId="534DF19F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4" w:type="dxa"/>
          </w:tcPr>
          <w:p w14:paraId="298E1BBC" w14:textId="7777777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75" w:type="dxa"/>
          </w:tcPr>
          <w:p w14:paraId="76BFD3BA" w14:textId="7777777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2" w:type="dxa"/>
          </w:tcPr>
          <w:p w14:paraId="06652E6B" w14:textId="7777777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43" w:type="dxa"/>
          </w:tcPr>
          <w:p w14:paraId="4021333E" w14:textId="7777777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37BF" w:rsidRPr="005739F3" w14:paraId="180C95F5" w14:textId="54B7B10E" w:rsidTr="004737BF">
        <w:trPr>
          <w:trHeight w:val="410"/>
        </w:trPr>
        <w:tc>
          <w:tcPr>
            <w:tcW w:w="1294" w:type="dxa"/>
          </w:tcPr>
          <w:p w14:paraId="3EEF566E" w14:textId="0DE09EC0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74" w:type="dxa"/>
          </w:tcPr>
          <w:p w14:paraId="733FF051" w14:textId="7777777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14" w:type="dxa"/>
          </w:tcPr>
          <w:p w14:paraId="7ED39A9D" w14:textId="2BD3B12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4" w:type="dxa"/>
          </w:tcPr>
          <w:p w14:paraId="16DF8561" w14:textId="3E3DF8CF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75" w:type="dxa"/>
          </w:tcPr>
          <w:p w14:paraId="62A72E6F" w14:textId="6A7F00A0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2" w:type="dxa"/>
          </w:tcPr>
          <w:p w14:paraId="42C852C8" w14:textId="77777777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43" w:type="dxa"/>
          </w:tcPr>
          <w:p w14:paraId="261056A1" w14:textId="77777777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37BF" w:rsidRPr="005739F3" w14:paraId="2B32C1C0" w14:textId="71C6570B" w:rsidTr="004737BF">
        <w:trPr>
          <w:trHeight w:val="432"/>
        </w:trPr>
        <w:tc>
          <w:tcPr>
            <w:tcW w:w="1294" w:type="dxa"/>
          </w:tcPr>
          <w:p w14:paraId="370E86EC" w14:textId="7BC1782E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74" w:type="dxa"/>
          </w:tcPr>
          <w:p w14:paraId="0E1AAAB8" w14:textId="77777777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14" w:type="dxa"/>
          </w:tcPr>
          <w:p w14:paraId="435ACEA5" w14:textId="1B405572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4" w:type="dxa"/>
          </w:tcPr>
          <w:p w14:paraId="0DB671A7" w14:textId="410B7830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75" w:type="dxa"/>
          </w:tcPr>
          <w:p w14:paraId="370F26B9" w14:textId="79A1EF5E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2" w:type="dxa"/>
          </w:tcPr>
          <w:p w14:paraId="59AB0E6D" w14:textId="77777777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43" w:type="dxa"/>
          </w:tcPr>
          <w:p w14:paraId="610636C8" w14:textId="77777777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37BF" w:rsidRPr="005739F3" w14:paraId="3D29A5F0" w14:textId="4670852D" w:rsidTr="004737BF">
        <w:trPr>
          <w:trHeight w:val="410"/>
        </w:trPr>
        <w:tc>
          <w:tcPr>
            <w:tcW w:w="1294" w:type="dxa"/>
          </w:tcPr>
          <w:p w14:paraId="2F8A0F82" w14:textId="4441F7AE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74" w:type="dxa"/>
          </w:tcPr>
          <w:p w14:paraId="0A53D1B1" w14:textId="77777777" w:rsidR="007B79F1" w:rsidRPr="00EC7657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14:paraId="5E81C0B9" w14:textId="30140014" w:rsidR="007B79F1" w:rsidRPr="00EC7657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4" w:type="dxa"/>
          </w:tcPr>
          <w:p w14:paraId="32CB5286" w14:textId="5EFC4C48" w:rsidR="007B79F1" w:rsidRPr="00EC7657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75" w:type="dxa"/>
          </w:tcPr>
          <w:p w14:paraId="547DCFE5" w14:textId="707D63E1" w:rsidR="007B79F1" w:rsidRPr="00EC7657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2" w:type="dxa"/>
          </w:tcPr>
          <w:p w14:paraId="709CDA15" w14:textId="77777777" w:rsidR="007B79F1" w:rsidRPr="00EC7657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43" w:type="dxa"/>
          </w:tcPr>
          <w:p w14:paraId="65B1E61D" w14:textId="77777777" w:rsidR="007B79F1" w:rsidRPr="00EC7657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37BF" w:rsidRPr="005739F3" w14:paraId="37F0E9C6" w14:textId="74D5CD69" w:rsidTr="004737BF">
        <w:trPr>
          <w:trHeight w:val="392"/>
        </w:trPr>
        <w:tc>
          <w:tcPr>
            <w:tcW w:w="1294" w:type="dxa"/>
          </w:tcPr>
          <w:p w14:paraId="01CFB811" w14:textId="5497E01C" w:rsidR="007B79F1" w:rsidRPr="005739F3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74" w:type="dxa"/>
          </w:tcPr>
          <w:p w14:paraId="35DCFEE6" w14:textId="77777777" w:rsidR="007B79F1" w:rsidRPr="00EC7657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14" w:type="dxa"/>
          </w:tcPr>
          <w:p w14:paraId="18D5096B" w14:textId="4CA01F49" w:rsidR="007B79F1" w:rsidRPr="00EC7657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4" w:type="dxa"/>
          </w:tcPr>
          <w:p w14:paraId="3FD70BEA" w14:textId="10074984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75" w:type="dxa"/>
          </w:tcPr>
          <w:p w14:paraId="1DD081E8" w14:textId="156D94F2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32" w:type="dxa"/>
          </w:tcPr>
          <w:p w14:paraId="33FA7431" w14:textId="77777777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43" w:type="dxa"/>
          </w:tcPr>
          <w:p w14:paraId="49361E0B" w14:textId="77777777" w:rsidR="007B79F1" w:rsidRDefault="007B79F1" w:rsidP="008D68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17C7594" w14:textId="77777777" w:rsidR="00877FF8" w:rsidRPr="005739F3" w:rsidRDefault="00877FF8" w:rsidP="00877FF8">
      <w:pPr>
        <w:spacing w:after="0"/>
        <w:rPr>
          <w:rFonts w:asciiTheme="minorHAnsi" w:hAnsiTheme="minorHAnsi" w:cstheme="minorHAnsi"/>
          <w:lang w:val="en-GB"/>
        </w:rPr>
      </w:pPr>
    </w:p>
    <w:p w14:paraId="432210E3" w14:textId="018099F6" w:rsidR="00400871" w:rsidRDefault="00400871" w:rsidP="00400871">
      <w:pPr>
        <w:spacing w:after="0"/>
        <w:ind w:left="4320"/>
        <w:rPr>
          <w:rFonts w:asciiTheme="minorHAnsi" w:hAnsiTheme="minorHAnsi" w:cstheme="minorHAnsi"/>
          <w:lang w:val="en-GB"/>
        </w:rPr>
      </w:pPr>
    </w:p>
    <w:p w14:paraId="3D9F2B17" w14:textId="1E44D817" w:rsidR="004737BF" w:rsidRPr="004737BF" w:rsidRDefault="004737BF" w:rsidP="004737BF">
      <w:pPr>
        <w:rPr>
          <w:rFonts w:asciiTheme="minorHAnsi" w:hAnsiTheme="minorHAnsi" w:cstheme="minorHAnsi"/>
          <w:lang w:val="en-GB"/>
        </w:rPr>
      </w:pPr>
    </w:p>
    <w:p w14:paraId="5222BB47" w14:textId="1977733A" w:rsidR="004737BF" w:rsidRPr="004737BF" w:rsidRDefault="004737BF" w:rsidP="004737BF">
      <w:pPr>
        <w:rPr>
          <w:rFonts w:asciiTheme="minorHAnsi" w:hAnsiTheme="minorHAnsi" w:cstheme="minorHAnsi"/>
          <w:lang w:val="en-GB"/>
        </w:rPr>
      </w:pPr>
    </w:p>
    <w:p w14:paraId="168C4925" w14:textId="1EDED873" w:rsidR="004737BF" w:rsidRPr="004737BF" w:rsidRDefault="004737BF" w:rsidP="004737BF">
      <w:pPr>
        <w:rPr>
          <w:rFonts w:asciiTheme="minorHAnsi" w:hAnsiTheme="minorHAnsi" w:cstheme="minorHAnsi"/>
          <w:lang w:val="en-GB"/>
        </w:rPr>
      </w:pPr>
    </w:p>
    <w:p w14:paraId="66227C9B" w14:textId="5413356D" w:rsidR="004737BF" w:rsidRPr="004737BF" w:rsidRDefault="004737BF" w:rsidP="004737BF">
      <w:pPr>
        <w:rPr>
          <w:rFonts w:asciiTheme="minorHAnsi" w:hAnsiTheme="minorHAnsi" w:cstheme="minorHAnsi"/>
          <w:lang w:val="en-GB"/>
        </w:rPr>
      </w:pPr>
    </w:p>
    <w:p w14:paraId="7FF57EBF" w14:textId="080C51A9" w:rsidR="004737BF" w:rsidRDefault="004737BF" w:rsidP="004737BF">
      <w:pPr>
        <w:rPr>
          <w:rFonts w:asciiTheme="minorHAnsi" w:hAnsiTheme="minorHAnsi" w:cstheme="minorHAnsi"/>
          <w:lang w:val="en-GB"/>
        </w:rPr>
      </w:pPr>
    </w:p>
    <w:p w14:paraId="4939CE4C" w14:textId="77777777" w:rsidR="003206BC" w:rsidRDefault="004737BF" w:rsidP="004737BF">
      <w:pPr>
        <w:tabs>
          <w:tab w:val="left" w:pos="3612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</w:p>
    <w:p w14:paraId="5BA58600" w14:textId="49AC098F" w:rsidR="004737BF" w:rsidRDefault="003206BC" w:rsidP="004737BF">
      <w:pPr>
        <w:tabs>
          <w:tab w:val="left" w:pos="3612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 w:rsidR="004737BF">
        <w:rPr>
          <w:rFonts w:asciiTheme="minorHAnsi" w:hAnsiTheme="minorHAnsi" w:cstheme="minorHAnsi"/>
          <w:lang w:val="en-GB"/>
        </w:rPr>
        <w:t>Clearing Agent:  ………………………………………………………………………  Contact:  …………………………………………….</w:t>
      </w:r>
    </w:p>
    <w:p w14:paraId="145F72DA" w14:textId="7538980E" w:rsidR="004737BF" w:rsidRDefault="004737BF" w:rsidP="004737BF">
      <w:pPr>
        <w:tabs>
          <w:tab w:val="left" w:pos="3612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Export Certificates/Permits Required:  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lang w:val="en-GB"/>
        </w:rPr>
        <w:t>…..</w:t>
      </w:r>
      <w:proofErr w:type="gramEnd"/>
    </w:p>
    <w:p w14:paraId="172E3D6F" w14:textId="14B1A436" w:rsidR="004737BF" w:rsidRDefault="004737BF" w:rsidP="004737BF">
      <w:pPr>
        <w:tabs>
          <w:tab w:val="left" w:pos="3612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Estimated Costs:  ………………………………………………………  Estimated Lead Time:  …………………………………….</w:t>
      </w:r>
      <w:r w:rsidR="003206BC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 xml:space="preserve">        </w:t>
      </w:r>
      <w:r>
        <w:rPr>
          <w:rFonts w:asciiTheme="minorHAnsi" w:hAnsiTheme="minorHAnsi" w:cstheme="minorHAnsi"/>
          <w:lang w:val="en-GB"/>
        </w:rPr>
        <w:tab/>
      </w:r>
    </w:p>
    <w:p w14:paraId="028FACD5" w14:textId="77777777" w:rsidR="004737BF" w:rsidRDefault="004737BF" w:rsidP="004737BF">
      <w:pPr>
        <w:tabs>
          <w:tab w:val="left" w:pos="3612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Import Certificates/Permits </w:t>
      </w:r>
      <w:proofErr w:type="spellStart"/>
      <w:r>
        <w:rPr>
          <w:rFonts w:asciiTheme="minorHAnsi" w:hAnsiTheme="minorHAnsi" w:cstheme="minorHAnsi"/>
          <w:lang w:val="en-GB"/>
        </w:rPr>
        <w:t>Requied</w:t>
      </w:r>
      <w:proofErr w:type="spellEnd"/>
      <w:r>
        <w:rPr>
          <w:rFonts w:asciiTheme="minorHAnsi" w:hAnsiTheme="minorHAnsi" w:cstheme="minorHAnsi"/>
          <w:lang w:val="en-GB"/>
        </w:rPr>
        <w:t>:  ……………………………………………………………………………………………………</w:t>
      </w:r>
    </w:p>
    <w:p w14:paraId="1A0E7C26" w14:textId="5E99286E" w:rsidR="004737BF" w:rsidRPr="004737BF" w:rsidRDefault="004737BF" w:rsidP="004737BF">
      <w:pPr>
        <w:tabs>
          <w:tab w:val="left" w:pos="3612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Estimated Costs:  …………………………………………………</w:t>
      </w:r>
      <w:proofErr w:type="gramStart"/>
      <w:r>
        <w:rPr>
          <w:rFonts w:asciiTheme="minorHAnsi" w:hAnsiTheme="minorHAnsi" w:cstheme="minorHAnsi"/>
          <w:lang w:val="en-GB"/>
        </w:rPr>
        <w:t>…..</w:t>
      </w:r>
      <w:proofErr w:type="gramEnd"/>
      <w:r>
        <w:rPr>
          <w:rFonts w:asciiTheme="minorHAnsi" w:hAnsiTheme="minorHAnsi" w:cstheme="minorHAnsi"/>
          <w:lang w:val="en-GB"/>
        </w:rPr>
        <w:t xml:space="preserve">  Estimated Lead Time:  ……………………………………….   </w:t>
      </w:r>
    </w:p>
    <w:sectPr w:rsidR="004737BF" w:rsidRPr="004737BF" w:rsidSect="003206BC">
      <w:pgSz w:w="16838" w:h="11906" w:orient="landscape"/>
      <w:pgMar w:top="567" w:right="5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4C85" w14:textId="77777777" w:rsidR="00EF6AD8" w:rsidRDefault="00EF6AD8" w:rsidP="00877FF8">
      <w:pPr>
        <w:spacing w:after="0" w:line="240" w:lineRule="auto"/>
      </w:pPr>
      <w:r>
        <w:separator/>
      </w:r>
    </w:p>
  </w:endnote>
  <w:endnote w:type="continuationSeparator" w:id="0">
    <w:p w14:paraId="50EF9305" w14:textId="77777777" w:rsidR="00EF6AD8" w:rsidRDefault="00EF6AD8" w:rsidP="0087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61A1" w14:textId="77777777" w:rsidR="00EF6AD8" w:rsidRDefault="00EF6AD8" w:rsidP="00877FF8">
      <w:pPr>
        <w:spacing w:after="0" w:line="240" w:lineRule="auto"/>
      </w:pPr>
      <w:r>
        <w:separator/>
      </w:r>
    </w:p>
  </w:footnote>
  <w:footnote w:type="continuationSeparator" w:id="0">
    <w:p w14:paraId="56094E62" w14:textId="77777777" w:rsidR="00EF6AD8" w:rsidRDefault="00EF6AD8" w:rsidP="00877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C"/>
    <w:rsid w:val="00035149"/>
    <w:rsid w:val="0008019B"/>
    <w:rsid w:val="000A142C"/>
    <w:rsid w:val="000B2F35"/>
    <w:rsid w:val="000F5C44"/>
    <w:rsid w:val="000F78BD"/>
    <w:rsid w:val="001050A8"/>
    <w:rsid w:val="00142D9F"/>
    <w:rsid w:val="001574B9"/>
    <w:rsid w:val="00191DC9"/>
    <w:rsid w:val="001942A2"/>
    <w:rsid w:val="001C1E71"/>
    <w:rsid w:val="00206039"/>
    <w:rsid w:val="002302EB"/>
    <w:rsid w:val="00237ED6"/>
    <w:rsid w:val="00246D8F"/>
    <w:rsid w:val="002477D0"/>
    <w:rsid w:val="002637A3"/>
    <w:rsid w:val="002756A2"/>
    <w:rsid w:val="00287A87"/>
    <w:rsid w:val="002C1CFE"/>
    <w:rsid w:val="002C4611"/>
    <w:rsid w:val="002E08F0"/>
    <w:rsid w:val="002F7CE8"/>
    <w:rsid w:val="0031473C"/>
    <w:rsid w:val="003206BC"/>
    <w:rsid w:val="00333719"/>
    <w:rsid w:val="00333CB4"/>
    <w:rsid w:val="0038594F"/>
    <w:rsid w:val="0039396E"/>
    <w:rsid w:val="003A4B49"/>
    <w:rsid w:val="00400871"/>
    <w:rsid w:val="004737BF"/>
    <w:rsid w:val="004A6D11"/>
    <w:rsid w:val="004C015C"/>
    <w:rsid w:val="004C6144"/>
    <w:rsid w:val="004D796D"/>
    <w:rsid w:val="005048F9"/>
    <w:rsid w:val="00515E60"/>
    <w:rsid w:val="0056082D"/>
    <w:rsid w:val="00563CDC"/>
    <w:rsid w:val="005739F3"/>
    <w:rsid w:val="005922D2"/>
    <w:rsid w:val="005D20B2"/>
    <w:rsid w:val="005E0188"/>
    <w:rsid w:val="005E3125"/>
    <w:rsid w:val="005E7D90"/>
    <w:rsid w:val="00621B13"/>
    <w:rsid w:val="00625686"/>
    <w:rsid w:val="0062661D"/>
    <w:rsid w:val="00676039"/>
    <w:rsid w:val="00694DC1"/>
    <w:rsid w:val="00696E09"/>
    <w:rsid w:val="006C248A"/>
    <w:rsid w:val="00720CA5"/>
    <w:rsid w:val="0074548A"/>
    <w:rsid w:val="00747CC9"/>
    <w:rsid w:val="007602A6"/>
    <w:rsid w:val="00790EAE"/>
    <w:rsid w:val="007B79F1"/>
    <w:rsid w:val="007D5F7B"/>
    <w:rsid w:val="007E2BBB"/>
    <w:rsid w:val="00803AB6"/>
    <w:rsid w:val="008120E8"/>
    <w:rsid w:val="00813AD6"/>
    <w:rsid w:val="00846D3E"/>
    <w:rsid w:val="008778FE"/>
    <w:rsid w:val="00877FF8"/>
    <w:rsid w:val="00896F82"/>
    <w:rsid w:val="008B2868"/>
    <w:rsid w:val="008D6857"/>
    <w:rsid w:val="009155B5"/>
    <w:rsid w:val="009178C9"/>
    <w:rsid w:val="00921684"/>
    <w:rsid w:val="00926375"/>
    <w:rsid w:val="009923BC"/>
    <w:rsid w:val="009B4676"/>
    <w:rsid w:val="009C349A"/>
    <w:rsid w:val="009C3EF3"/>
    <w:rsid w:val="00A06F96"/>
    <w:rsid w:val="00A16A63"/>
    <w:rsid w:val="00A53CD2"/>
    <w:rsid w:val="00A927B1"/>
    <w:rsid w:val="00AB2F71"/>
    <w:rsid w:val="00AF0A39"/>
    <w:rsid w:val="00B45393"/>
    <w:rsid w:val="00B57EF6"/>
    <w:rsid w:val="00BC646C"/>
    <w:rsid w:val="00BD07CE"/>
    <w:rsid w:val="00BF5ADB"/>
    <w:rsid w:val="00C22789"/>
    <w:rsid w:val="00C2662B"/>
    <w:rsid w:val="00CB02B1"/>
    <w:rsid w:val="00CD220E"/>
    <w:rsid w:val="00D10388"/>
    <w:rsid w:val="00D459D8"/>
    <w:rsid w:val="00D51847"/>
    <w:rsid w:val="00D65CC9"/>
    <w:rsid w:val="00DA554A"/>
    <w:rsid w:val="00DA78F3"/>
    <w:rsid w:val="00DE75AA"/>
    <w:rsid w:val="00E022C6"/>
    <w:rsid w:val="00E05931"/>
    <w:rsid w:val="00E20E72"/>
    <w:rsid w:val="00E36C8A"/>
    <w:rsid w:val="00E45B7A"/>
    <w:rsid w:val="00E550B4"/>
    <w:rsid w:val="00EA4B74"/>
    <w:rsid w:val="00EB2D19"/>
    <w:rsid w:val="00EC0D77"/>
    <w:rsid w:val="00EC326F"/>
    <w:rsid w:val="00EC7657"/>
    <w:rsid w:val="00EF6AD8"/>
    <w:rsid w:val="00F15E89"/>
    <w:rsid w:val="00F16202"/>
    <w:rsid w:val="00F31139"/>
    <w:rsid w:val="00F8010C"/>
    <w:rsid w:val="00F901D6"/>
    <w:rsid w:val="00FA5F87"/>
    <w:rsid w:val="00F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0D7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4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F8"/>
  </w:style>
  <w:style w:type="paragraph" w:styleId="Footer">
    <w:name w:val="footer"/>
    <w:basedOn w:val="Normal"/>
    <w:link w:val="FooterChar"/>
    <w:uiPriority w:val="99"/>
    <w:unhideWhenUsed/>
    <w:rsid w:val="00877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F8"/>
  </w:style>
  <w:style w:type="table" w:styleId="TableGrid">
    <w:name w:val="Table Grid"/>
    <w:basedOn w:val="TableNormal"/>
    <w:uiPriority w:val="59"/>
    <w:rsid w:val="0087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CoSec%20Templates\DirConsent%20CoAct2008%20B%20Harm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e071b48-7b2d-41c7-9ea9-5adb19bc7eb0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06855BE3D0046B32908237E7E42D9" ma:contentTypeVersion="12" ma:contentTypeDescription="Create a new document." ma:contentTypeScope="" ma:versionID="1330f43a7c37b083b834adfe790ea553">
  <xsd:schema xmlns:xsd="http://www.w3.org/2001/XMLSchema" xmlns:xs="http://www.w3.org/2001/XMLSchema" xmlns:p="http://schemas.microsoft.com/office/2006/metadata/properties" xmlns:ns2="9e071b48-7b2d-41c7-9ea9-5adb19bc7eb0" xmlns:ns3="f1546fc7-235c-4f8c-ad54-8e1881d61b01" targetNamespace="http://schemas.microsoft.com/office/2006/metadata/properties" ma:root="true" ma:fieldsID="3581d6d088ab0c61c67add8e73d1f9f0" ns2:_="" ns3:_="">
    <xsd:import namespace="9e071b48-7b2d-41c7-9ea9-5adb19bc7eb0"/>
    <xsd:import namespace="f1546fc7-235c-4f8c-ad54-8e1881d61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Own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1b48-7b2d-41c7-9ea9-5adb19bc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7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6fc7-235c-4f8c-ad54-8e1881d61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FA569-6A89-427A-8D9B-0C8AB214A59F}">
  <ds:schemaRefs>
    <ds:schemaRef ds:uri="http://schemas.microsoft.com/office/2006/metadata/properties"/>
    <ds:schemaRef ds:uri="http://schemas.microsoft.com/office/infopath/2007/PartnerControls"/>
    <ds:schemaRef ds:uri="9e071b48-7b2d-41c7-9ea9-5adb19bc7eb0"/>
  </ds:schemaRefs>
</ds:datastoreItem>
</file>

<file path=customXml/itemProps2.xml><?xml version="1.0" encoding="utf-8"?>
<ds:datastoreItem xmlns:ds="http://schemas.openxmlformats.org/officeDocument/2006/customXml" ds:itemID="{CD305F2D-4826-46FF-85EB-934C22FA1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71b48-7b2d-41c7-9ea9-5adb19bc7eb0"/>
    <ds:schemaRef ds:uri="f1546fc7-235c-4f8c-ad54-8e1881d61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A0FEE-290F-4505-8963-44649500D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DirConsent CoAct2008 B Harmse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Collis</dc:creator>
  <cp:lastModifiedBy>Arlene Heyes</cp:lastModifiedBy>
  <cp:revision>2</cp:revision>
  <cp:lastPrinted>2019-07-02T11:11:00Z</cp:lastPrinted>
  <dcterms:created xsi:type="dcterms:W3CDTF">2022-06-15T13:47:00Z</dcterms:created>
  <dcterms:modified xsi:type="dcterms:W3CDTF">2022-06-15T13:47:00Z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0x010100B0806855BE3D0046B32908237E7E42D9</vt:lpwstr>
  </property>
</Properties>
</file>